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937" w:rsidP="5566C209" w:rsidRDefault="00000000" w14:paraId="645EE073" w14:textId="77777777" w14:noSpellErr="1">
      <w:pPr>
        <w:pStyle w:val="Titolo"/>
        <w:spacing w:before="0" w:after="0" w:line="276" w:lineRule="auto"/>
        <w:ind w:left="1" w:right="40" w:hanging="3"/>
        <w:jc w:val="center"/>
        <w:rPr>
          <w:rFonts w:ascii="Roboto Slab" w:hAnsi="Roboto Slab" w:eastAsia="Roboto Slab" w:cs="Roboto Slab"/>
          <w:color w:val="002060"/>
          <w:sz w:val="28"/>
          <w:szCs w:val="28"/>
        </w:rPr>
      </w:pPr>
      <w:bookmarkStart w:name="_Int_2tcPNeyE" w:id="578282140"/>
      <w:r w:rsidRPr="5566C209" w:rsidR="00000000">
        <w:rPr>
          <w:rFonts w:ascii="Roboto Slab" w:hAnsi="Roboto Slab" w:eastAsia="Roboto Slab" w:cs="Roboto Slab"/>
          <w:color w:val="002060"/>
          <w:sz w:val="28"/>
          <w:szCs w:val="28"/>
        </w:rPr>
        <w:t>BANDO OVERSEAS EXCHANGE PROGRAMME</w:t>
      </w:r>
      <w:bookmarkEnd w:id="578282140"/>
    </w:p>
    <w:p w:rsidR="00CB1937" w:rsidP="5566C209" w:rsidRDefault="00000000" w14:paraId="26D58979" w14:textId="09BDCE3A">
      <w:pPr>
        <w:pStyle w:val="Titolo"/>
        <w:spacing w:before="0" w:after="0" w:line="276" w:lineRule="auto"/>
        <w:ind w:left="1" w:right="38" w:hanging="3"/>
        <w:jc w:val="center"/>
        <w:rPr>
          <w:rFonts w:ascii="Roboto Slab" w:hAnsi="Roboto Slab" w:eastAsia="Roboto Slab" w:cs="Roboto Slab"/>
          <w:color w:val="002060"/>
          <w:sz w:val="28"/>
          <w:szCs w:val="28"/>
        </w:rPr>
      </w:pPr>
      <w:r w:rsidRPr="5566C209" w:rsidR="00000000">
        <w:rPr>
          <w:rFonts w:ascii="Roboto Slab" w:hAnsi="Roboto Slab" w:eastAsia="Roboto Slab" w:cs="Roboto Slab"/>
          <w:color w:val="002060"/>
          <w:sz w:val="28"/>
          <w:szCs w:val="28"/>
        </w:rPr>
        <w:t>A</w:t>
      </w:r>
      <w:r w:rsidRPr="5566C209" w:rsidR="3FA284D1">
        <w:rPr>
          <w:rFonts w:ascii="Roboto Slab" w:hAnsi="Roboto Slab" w:eastAsia="Roboto Slab" w:cs="Roboto Slab"/>
          <w:color w:val="002060"/>
          <w:sz w:val="28"/>
          <w:szCs w:val="28"/>
        </w:rPr>
        <w:t>CADEMIC YEAR</w:t>
      </w:r>
      <w:r w:rsidRPr="5566C209" w:rsidR="00000000">
        <w:rPr>
          <w:rFonts w:ascii="Roboto Slab" w:hAnsi="Roboto Slab" w:eastAsia="Roboto Slab" w:cs="Roboto Slab"/>
          <w:color w:val="002060"/>
          <w:sz w:val="28"/>
          <w:szCs w:val="28"/>
        </w:rPr>
        <w:t xml:space="preserve"> 2025/26</w:t>
      </w:r>
    </w:p>
    <w:p w:rsidR="00CB1937" w:rsidRDefault="00000000" w14:paraId="6907BDCC" w14:textId="77777777">
      <w:pPr>
        <w:jc w:val="center"/>
      </w:pPr>
      <w:r>
        <w:rPr>
          <w:rFonts w:ascii="Roboto Slab" w:hAnsi="Roboto Slab" w:eastAsia="Roboto Slab" w:cs="Roboto Slab"/>
          <w:b/>
          <w:color w:val="002060"/>
          <w:position w:val="-1"/>
          <w:sz w:val="28"/>
          <w:szCs w:val="28"/>
          <w:lang w:eastAsia="it-IT"/>
        </w:rPr>
        <w:t>MOTIVATION LETTER</w:t>
      </w:r>
    </w:p>
    <w:p w:rsidR="00CB1937" w:rsidRDefault="00CB1937" w14:paraId="690928F4" w14:textId="77777777">
      <w:pPr>
        <w:jc w:val="center"/>
        <w:rPr>
          <w:rFonts w:ascii="Roboto Slab" w:hAnsi="Roboto Slab" w:eastAsia="Roboto Slab" w:cs="Roboto Slab"/>
          <w:b/>
          <w:color w:val="002060"/>
          <w:sz w:val="28"/>
          <w:szCs w:val="28"/>
          <w:lang w:eastAsia="it-IT"/>
        </w:rPr>
      </w:pPr>
    </w:p>
    <w:p w:rsidR="00CB1937" w:rsidRDefault="00CB1937" w14:paraId="1F74FD6C" w14:textId="77777777">
      <w:pPr>
        <w:jc w:val="center"/>
        <w:rPr>
          <w:rFonts w:ascii="Roboto Slab" w:hAnsi="Roboto Slab" w:eastAsia="Roboto Slab" w:cs="Roboto Slab"/>
          <w:b/>
          <w:color w:val="002060"/>
          <w:sz w:val="28"/>
          <w:szCs w:val="28"/>
          <w:lang w:eastAsia="it-IT"/>
        </w:rPr>
      </w:pPr>
    </w:p>
    <w:p w:rsidR="00CB1937" w:rsidRDefault="00000000" w14:paraId="662AD779" w14:textId="77777777"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>Name ________________________________</w:t>
      </w:r>
    </w:p>
    <w:p w:rsidR="00CB1937" w:rsidRDefault="00000000" w14:paraId="1499227D" w14:textId="77777777">
      <w:proofErr w:type="spellStart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>Surname</w:t>
      </w:r>
      <w:proofErr w:type="spellEnd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 xml:space="preserve"> ______________________________</w:t>
      </w:r>
    </w:p>
    <w:p w:rsidR="00CB1937" w:rsidRDefault="00000000" w14:paraId="51CCCD9B" w14:textId="77777777">
      <w:proofErr w:type="spellStart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>Matriculation</w:t>
      </w:r>
      <w:proofErr w:type="spellEnd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 xml:space="preserve"> </w:t>
      </w:r>
      <w:proofErr w:type="spellStart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>number</w:t>
      </w:r>
      <w:proofErr w:type="spellEnd"/>
      <w:r>
        <w:rPr>
          <w:rFonts w:ascii="Roboto Slab" w:hAnsi="Roboto Slab" w:eastAsia="Roboto Slab" w:cs="Roboto Slab"/>
          <w:position w:val="-1"/>
          <w:sz w:val="24"/>
          <w:szCs w:val="24"/>
          <w:lang w:eastAsia="it-IT"/>
        </w:rPr>
        <w:t xml:space="preserve"> __________</w:t>
      </w:r>
    </w:p>
    <w:p w:rsidR="00CB1937" w:rsidRDefault="00CB1937" w14:paraId="38F895FD" w14:textId="77777777">
      <w:pPr>
        <w:rPr>
          <w:rFonts w:ascii="Roboto Slab" w:hAnsi="Roboto Slab" w:eastAsia="Roboto Slab" w:cs="Roboto Slab"/>
          <w:sz w:val="24"/>
          <w:szCs w:val="24"/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947"/>
      </w:tblGrid>
      <w:tr w:rsidR="00CB1937" w:rsidTr="0D717008" w14:paraId="44CCA545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339EED38" w14:textId="77777777">
            <w:pPr>
              <w:spacing w:after="0" w:line="240" w:lineRule="auto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Name of the University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72FF3CCE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63A3171D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79ED1A69" w14:textId="77777777">
            <w:pPr>
              <w:spacing w:after="0" w:line="240" w:lineRule="auto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Country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181B1FE3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1521368D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02BA909A" w14:textId="77777777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Priority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 (</w:t>
            </w:r>
            <w:proofErr w:type="gram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1, 2 or 3)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4A4A07FC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42C1904A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36368E33" w14:textId="77777777">
            <w:pPr>
              <w:spacing w:after="0" w:line="240" w:lineRule="auto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Semester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(1st or 2nd)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65F9FF3C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3F91A966" w14:textId="7777777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6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16C94B84" w14:textId="77777777">
            <w:pPr>
              <w:spacing w:after="0" w:line="240" w:lineRule="auto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detail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here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academic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personal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reasons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for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choosing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this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destination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.</w:t>
            </w:r>
          </w:p>
          <w:p w:rsidR="00CB1937" w:rsidRDefault="00000000" w14:paraId="4362B842" w14:textId="77777777">
            <w:pPr>
              <w:spacing w:after="0" w:line="240" w:lineRule="auto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list the name of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courses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modules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would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like to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attend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abroad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the name or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corresponding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ones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UNIPV</w:t>
            </w:r>
          </w:p>
          <w:p w:rsidR="00CB1937" w:rsidRDefault="00CB1937" w14:paraId="3D438362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2142469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39C5B9DE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71785ECD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31D9C08E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9BCD896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CCDB388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A6D355B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7AA4D2CD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037EE26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CB7DC08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480E989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708C034F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667E609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AF0B652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F8F3378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3B6479A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2E5C3F4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39B156D" w14:textId="77777777">
            <w:pPr>
              <w:spacing w:after="0" w:line="240" w:lineRule="auto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</w:tc>
      </w:tr>
    </w:tbl>
    <w:p w:rsidR="0D717008" w:rsidRDefault="0D717008" w14:paraId="1521F41C" w14:textId="5DBA5EB9">
      <w:r>
        <w:br w:type="page"/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947"/>
      </w:tblGrid>
      <w:tr w:rsidR="00CB1937" w:rsidTr="0D717008" w14:paraId="79E63AE3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2C7663C7" w14:textId="77777777">
            <w:pPr>
              <w:spacing w:after="0" w:line="240" w:lineRule="auto"/>
              <w:ind w:hanging="2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Name of the University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54DE9425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7554C986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106E0271" w14:textId="77777777">
            <w:pPr>
              <w:spacing w:after="0" w:line="240" w:lineRule="auto"/>
              <w:ind w:hanging="2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Country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676052C9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69EFABD0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50C41815" w14:textId="77777777">
            <w:pPr>
              <w:spacing w:after="0" w:line="240" w:lineRule="auto"/>
              <w:ind w:hanging="2"/>
            </w:pPr>
            <w:proofErr w:type="spellStart"/>
            <w:proofErr w:type="gram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Priority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 (</w:t>
            </w:r>
            <w:proofErr w:type="gram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1, 2 or 3)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0DDCC7F5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5C9074D8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2A9F320A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Semester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(1st or 2nd)</w:t>
            </w:r>
          </w:p>
        </w:tc>
        <w:tc>
          <w:tcPr>
            <w:tcW w:w="5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384F7D8E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:rsidTr="0D717008" w14:paraId="3581F344" w14:textId="7777777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6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2CDF6E84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lastRenderedPageBreak/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detail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here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academic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personal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reasons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for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choosing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this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destination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.</w:t>
            </w:r>
          </w:p>
          <w:p w:rsidR="00CB1937" w:rsidRDefault="00000000" w14:paraId="129F94F3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list the name of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courses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modules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would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like to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attend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abroad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the name or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corresponding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ones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UNIPV</w:t>
            </w:r>
          </w:p>
          <w:p w:rsidR="00CB1937" w:rsidRDefault="00CB1937" w14:paraId="0F21DD56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134E26B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4DEE2DD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75B1F067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660A17E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4204534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50B9AFA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94566C7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684A0BB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91707DD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339592A3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C273988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7D6C05D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49EA532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35346135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</w:tc>
      </w:tr>
    </w:tbl>
    <w:p w:rsidR="0D717008" w:rsidRDefault="0D717008" w14:paraId="0EC9427E" w14:textId="152B2C96">
      <w:r>
        <w:br w:type="page"/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947"/>
      </w:tblGrid>
      <w:tr w:rsidR="00CB1937" w14:paraId="5DF26B3B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2EF30BB4" w14:textId="77777777">
            <w:pPr>
              <w:spacing w:after="0" w:line="240" w:lineRule="auto"/>
              <w:ind w:hanging="2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Name of the University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3D14B1B6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14:paraId="0F1C8FBA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3808A7A7" w14:textId="77777777">
            <w:pPr>
              <w:spacing w:after="0" w:line="240" w:lineRule="auto"/>
              <w:ind w:hanging="2"/>
            </w:pPr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Country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3F1476C1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14:paraId="1972789F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55C27C3B" w14:textId="77777777">
            <w:pPr>
              <w:spacing w:after="0" w:line="240" w:lineRule="auto"/>
              <w:ind w:hanging="2"/>
            </w:pPr>
            <w:proofErr w:type="spellStart"/>
            <w:proofErr w:type="gram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Priority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 (</w:t>
            </w:r>
            <w:proofErr w:type="gram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1, 2 or 3)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2124BCFA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14:paraId="38B6A15F" w14:textId="77777777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578A2F45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>Semester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4"/>
                <w:szCs w:val="24"/>
                <w:lang w:eastAsia="it-IT"/>
              </w:rPr>
              <w:t xml:space="preserve"> (1st or 2nd)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CB1937" w14:paraId="6B445D27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4"/>
                <w:szCs w:val="24"/>
                <w:lang w:eastAsia="it-IT"/>
              </w:rPr>
            </w:pPr>
          </w:p>
        </w:tc>
      </w:tr>
      <w:tr w:rsidR="00CB1937" w14:paraId="02E78965" w14:textId="7777777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37" w:rsidRDefault="00000000" w14:paraId="51598B42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detail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here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your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academic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personal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reasons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for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choosing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this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destination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.</w:t>
            </w:r>
          </w:p>
          <w:p w:rsidR="00CB1937" w:rsidRDefault="00000000" w14:paraId="73404355" w14:textId="77777777">
            <w:pPr>
              <w:spacing w:after="0" w:line="240" w:lineRule="auto"/>
              <w:ind w:hanging="2"/>
            </w:pP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Please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list the name of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courses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modules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you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would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like to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attend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abroad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and the name or the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corresponding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ones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>at</w:t>
            </w:r>
            <w:proofErr w:type="spellEnd"/>
            <w:r>
              <w:rPr>
                <w:rFonts w:ascii="Roboto Slab" w:hAnsi="Roboto Slab" w:eastAsia="Roboto Slab" w:cs="Roboto Slab"/>
                <w:position w:val="-1"/>
                <w:sz w:val="20"/>
                <w:szCs w:val="20"/>
                <w:lang w:eastAsia="it-IT"/>
              </w:rPr>
              <w:t xml:space="preserve"> UNIPV</w:t>
            </w:r>
          </w:p>
          <w:p w:rsidR="00CB1937" w:rsidRDefault="00CB1937" w14:paraId="0364045A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F079689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126D531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9CDA752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198CB8E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DC5ED77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D33B0C4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311346E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6154902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99EC4E5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AF43FA3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773A1DC3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0B94C1F9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64E211F2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FD75C5C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13FF2166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3DB0EFB7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47E91905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5471B0FA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  <w:p w:rsidR="00CB1937" w:rsidRDefault="00CB1937" w14:paraId="289F50B2" w14:textId="77777777">
            <w:pPr>
              <w:spacing w:after="0" w:line="240" w:lineRule="auto"/>
              <w:ind w:hanging="2"/>
              <w:rPr>
                <w:rFonts w:ascii="Roboto Slab" w:hAnsi="Roboto Slab" w:eastAsia="Roboto Slab" w:cs="Roboto Slab"/>
                <w:sz w:val="20"/>
                <w:szCs w:val="20"/>
                <w:lang w:eastAsia="it-IT"/>
              </w:rPr>
            </w:pPr>
          </w:p>
        </w:tc>
      </w:tr>
    </w:tbl>
    <w:p w:rsidR="00CB1937" w:rsidRDefault="00CB1937" w14:paraId="078E9B2C" w14:textId="77777777">
      <w:pPr>
        <w:rPr>
          <w:rFonts w:ascii="Roboto Slab" w:hAnsi="Roboto Slab" w:eastAsia="Roboto Slab" w:cs="Roboto Slab"/>
          <w:sz w:val="24"/>
          <w:szCs w:val="24"/>
          <w:lang w:eastAsia="it-IT"/>
        </w:rPr>
      </w:pPr>
    </w:p>
    <w:p w:rsidR="00CB1937" w:rsidRDefault="00CB1937" w14:paraId="04E3924D" w14:textId="77777777">
      <w:pPr>
        <w:rPr>
          <w:rFonts w:ascii="Roboto Slab" w:hAnsi="Roboto Slab" w:eastAsia="Roboto Slab" w:cs="Roboto Slab"/>
          <w:sz w:val="24"/>
          <w:szCs w:val="24"/>
          <w:lang w:eastAsia="it-IT"/>
        </w:rPr>
      </w:pPr>
    </w:p>
    <w:sectPr w:rsidR="00CB1937">
      <w:pgSz w:w="11906" w:h="16838" w:orient="portrait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926" w:rsidRDefault="00AA2926" w14:paraId="29029B82" w14:textId="77777777">
      <w:pPr>
        <w:spacing w:after="0" w:line="240" w:lineRule="auto"/>
      </w:pPr>
      <w:r>
        <w:separator/>
      </w:r>
    </w:p>
  </w:endnote>
  <w:endnote w:type="continuationSeparator" w:id="0">
    <w:p w:rsidR="00AA2926" w:rsidRDefault="00AA2926" w14:paraId="04A24B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926" w:rsidRDefault="00AA2926" w14:paraId="508E966C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2926" w:rsidRDefault="00AA2926" w14:paraId="366F49D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2tcPNeyE" int2:invalidationBookmarkName="" int2:hashCode="wL+jH/5E46FJqC" int2:id="60Ml8wn4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1937"/>
    <w:rsid w:val="00000000"/>
    <w:rsid w:val="00657F0F"/>
    <w:rsid w:val="009D2E1E"/>
    <w:rsid w:val="00AA2926"/>
    <w:rsid w:val="00CB1937"/>
    <w:rsid w:val="0D717008"/>
    <w:rsid w:val="3FA284D1"/>
    <w:rsid w:val="5566C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58CB"/>
  <w15:docId w15:val="{1768A3DE-8B3F-41A5-B138-41220AB3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hAnsi="Times New Roman" w:eastAsia="Times New Roman" w:cs="Times New Roman"/>
      <w:b/>
      <w:sz w:val="72"/>
      <w:szCs w:val="72"/>
      <w:lang w:eastAsia="it-IT"/>
    </w:rPr>
  </w:style>
  <w:style w:type="character" w:styleId="TitoloCarattere" w:customStyle="1">
    <w:name w:val="Titolo Carattere"/>
    <w:basedOn w:val="Carpredefinitoparagrafo"/>
    <w:rPr>
      <w:rFonts w:ascii="Times New Roman" w:hAnsi="Times New Roman" w:eastAsia="Times New Roman" w:cs="Times New Roman"/>
      <w:b/>
      <w:position w:val="0"/>
      <w:sz w:val="72"/>
      <w:szCs w:val="72"/>
      <w:vertAlign w:val="baseline"/>
      <w:lang w:eastAsia="it-IT"/>
    </w:rPr>
  </w:style>
  <w:style w:type="paragraph" w:styleId="NoSpacing">
    <w:uiPriority w:val="1"/>
    <w:name w:val="No Spacing"/>
    <w:qFormat/>
    <w:rsid w:val="5566C20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c437601993f4415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820F9-C9DC-48EB-AF08-532E0F998B46}"/>
</file>

<file path=customXml/itemProps2.xml><?xml version="1.0" encoding="utf-8"?>
<ds:datastoreItem xmlns:ds="http://schemas.openxmlformats.org/officeDocument/2006/customXml" ds:itemID="{BC3855F8-5A66-4057-ADFD-7662D88D0170}"/>
</file>

<file path=customXml/itemProps3.xml><?xml version="1.0" encoding="utf-8"?>
<ds:datastoreItem xmlns:ds="http://schemas.openxmlformats.org/officeDocument/2006/customXml" ds:itemID="{03F8E614-667D-435F-B61F-DDD9D06A6F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Gaia Garancini</dc:creator>
  <dc:description/>
  <lastModifiedBy>Veronica Veronese</lastModifiedBy>
  <revision>4</revision>
  <dcterms:created xsi:type="dcterms:W3CDTF">2025-01-24T08:52:00.0000000Z</dcterms:created>
  <dcterms:modified xsi:type="dcterms:W3CDTF">2025-01-31T15:14:12.4046186Z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571cf1c087107aac35ce58d649bf350b5f6ff93aa303b9560985b8b71d0d5eaa</vt:lpwstr>
  </property>
  <property fmtid="{D5CDD505-2E9C-101B-9397-08002B2CF9AE}" pid="3" name="ContentTypeId">
    <vt:lpwstr>0x01010013274D1A2D068E4AA594C0961B9A6246</vt:lpwstr>
  </property>
  <property fmtid="{D5CDD505-2E9C-101B-9397-08002B2CF9AE}" pid="4" name="Order">
    <vt:r8>13008400</vt:r8>
  </property>
  <property fmtid="{D5CDD505-2E9C-101B-9397-08002B2CF9AE}" pid="5" name="MediaServiceImageTags">
    <vt:lpwstr/>
  </property>
</Properties>
</file>